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3A04F8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D6D1F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3A04F8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A04F8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0E7C1E4E-C8A1-4A25-A735-F832DBA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2E1E736B</Template>
  <TotalTime>0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2024-05-29T13:00:00Z</dcterms:created>
  <dcterms:modified xsi:type="dcterms:W3CDTF">2024-05-29T13:00:00Z</dcterms:modified>
</cp:coreProperties>
</file>